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50" w:rsidRDefault="00E34B50" w:rsidP="00E34B50">
      <w:pPr>
        <w:jc w:val="both"/>
        <w:rPr>
          <w:rFonts w:ascii="Calibri" w:hAnsi="Calibri" w:cs="Calibri"/>
          <w:color w:val="000000"/>
        </w:rPr>
      </w:pPr>
    </w:p>
    <w:p w:rsidR="00E34B50" w:rsidRPr="00B8504F" w:rsidRDefault="00E34B50" w:rsidP="00E34B5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r-Cyrl-CS"/>
        </w:rPr>
        <w:t>Број: 06.</w:t>
      </w:r>
      <w:r>
        <w:rPr>
          <w:rFonts w:ascii="Calibri" w:hAnsi="Calibri" w:cs="Calibri"/>
          <w:color w:val="000000"/>
        </w:rPr>
        <w:t>01/059-70-</w:t>
      </w:r>
      <w:r w:rsidR="004E2C1E">
        <w:rPr>
          <w:rFonts w:ascii="Calibri" w:hAnsi="Calibri" w:cs="Calibri"/>
          <w:color w:val="000000"/>
          <w:lang w:val="sr-Cyrl-BA"/>
        </w:rPr>
        <w:t>11</w:t>
      </w:r>
      <w:r w:rsidR="00B06E3C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/23</w:t>
      </w:r>
    </w:p>
    <w:p w:rsidR="00E34B50" w:rsidRPr="00B8504F" w:rsidRDefault="00E34B50" w:rsidP="00E34B5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 w:rsidR="00B06E3C"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>.0</w:t>
      </w:r>
      <w:r w:rsidR="004E2C1E">
        <w:rPr>
          <w:rFonts w:ascii="Calibri" w:hAnsi="Calibri" w:cs="Calibri"/>
          <w:color w:val="000000"/>
          <w:lang w:val="sr-Cyrl-BA"/>
        </w:rPr>
        <w:t>8</w:t>
      </w:r>
      <w:r>
        <w:rPr>
          <w:rFonts w:ascii="Calibri" w:hAnsi="Calibri" w:cs="Calibri"/>
          <w:color w:val="000000"/>
        </w:rPr>
        <w:t>.2023.</w:t>
      </w:r>
    </w:p>
    <w:p w:rsidR="00E34B50" w:rsidRDefault="00E34B50" w:rsidP="00E34B50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E34B50" w:rsidRPr="005A7DE9" w:rsidRDefault="00E34B50" w:rsidP="00E34B50">
      <w:pPr>
        <w:rPr>
          <w:rFonts w:ascii="Cambria" w:hAnsi="Cambria"/>
          <w:b/>
          <w:bCs/>
          <w:sz w:val="26"/>
          <w:szCs w:val="26"/>
          <w:lang w:val="sr-Cyrl-BA"/>
        </w:rPr>
      </w:pPr>
      <w:r>
        <w:rPr>
          <w:rFonts w:ascii="Cambria" w:hAnsi="Cambria"/>
          <w:b/>
          <w:bCs/>
          <w:sz w:val="26"/>
          <w:szCs w:val="26"/>
          <w:lang w:val="sr-Cyrl-BA"/>
        </w:rPr>
        <w:t>БАЊАЛУЧКА БЕРЗА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  <w:lang w:val="sr-Cyrl-BA"/>
        </w:rPr>
        <w:t>ХАРТИЈА ОД ВРИЈЕДНОСТИ, а.д. Бања Лука</w:t>
      </w:r>
    </w:p>
    <w:p w:rsidR="00E34B50" w:rsidRPr="002032D2" w:rsidRDefault="00E34B50" w:rsidP="00E34B50">
      <w:pPr>
        <w:rPr>
          <w:rFonts w:ascii="Cambria" w:hAnsi="Cambria"/>
          <w:b/>
          <w:bCs/>
          <w:sz w:val="26"/>
          <w:szCs w:val="26"/>
          <w:lang w:val="sr-Cyrl-RS"/>
        </w:rPr>
      </w:pPr>
      <w:r w:rsidRPr="002032D2">
        <w:rPr>
          <w:rFonts w:ascii="Cambria" w:hAnsi="Cambria"/>
          <w:b/>
          <w:bCs/>
          <w:sz w:val="26"/>
          <w:szCs w:val="26"/>
          <w:lang w:val="sr-Cyrl-RS"/>
        </w:rPr>
        <w:t>САОПШТЕЊЕ</w:t>
      </w:r>
    </w:p>
    <w:p w:rsidR="00E34B50" w:rsidRDefault="00E34B50" w:rsidP="00E34B50">
      <w:pPr>
        <w:ind w:firstLine="720"/>
        <w:jc w:val="center"/>
        <w:rPr>
          <w:rFonts w:ascii="Cambria" w:hAnsi="Cambria"/>
          <w:b/>
          <w:bCs/>
          <w:sz w:val="26"/>
          <w:szCs w:val="26"/>
          <w:lang w:val="sr-Cyrl-RS"/>
        </w:rPr>
      </w:pPr>
    </w:p>
    <w:p w:rsidR="00E34B50" w:rsidRDefault="00E34B50" w:rsidP="00E34B50">
      <w:pPr>
        <w:ind w:firstLine="720"/>
        <w:jc w:val="center"/>
        <w:rPr>
          <w:rFonts w:ascii="Cambria" w:hAnsi="Cambria"/>
          <w:b/>
          <w:bCs/>
          <w:sz w:val="26"/>
          <w:szCs w:val="26"/>
          <w:lang w:val="sr-Cyrl-BA"/>
        </w:rPr>
      </w:pPr>
    </w:p>
    <w:p w:rsidR="00E34B50" w:rsidRPr="00E9111E" w:rsidRDefault="00E34B50" w:rsidP="00E34B50">
      <w:pPr>
        <w:ind w:firstLine="720"/>
        <w:jc w:val="center"/>
        <w:rPr>
          <w:rFonts w:ascii="Cambria" w:hAnsi="Cambria"/>
          <w:b/>
          <w:bCs/>
          <w:sz w:val="26"/>
          <w:szCs w:val="26"/>
          <w:lang w:val="sr-Cyrl-BA"/>
        </w:rPr>
      </w:pPr>
      <w:r>
        <w:rPr>
          <w:rFonts w:ascii="Cambria" w:hAnsi="Cambria"/>
          <w:b/>
          <w:bCs/>
          <w:sz w:val="26"/>
          <w:szCs w:val="26"/>
          <w:lang w:val="sr-Cyrl-BA"/>
        </w:rPr>
        <w:t xml:space="preserve">ИЗВРШЕНО ПЛАЋАЊЕ </w:t>
      </w:r>
      <w:r w:rsidR="00B06E3C">
        <w:rPr>
          <w:rFonts w:ascii="Cambria" w:hAnsi="Cambria"/>
          <w:b/>
          <w:bCs/>
          <w:sz w:val="26"/>
          <w:szCs w:val="26"/>
          <w:lang w:val="sr-Cyrl-BA"/>
        </w:rPr>
        <w:t xml:space="preserve">ПО </w:t>
      </w:r>
      <w:r>
        <w:rPr>
          <w:rFonts w:ascii="Cambria" w:hAnsi="Cambria"/>
          <w:b/>
          <w:bCs/>
          <w:sz w:val="26"/>
          <w:szCs w:val="26"/>
          <w:lang w:val="sr-Cyrl-BA"/>
        </w:rPr>
        <w:t>ХАРТИЈ</w:t>
      </w:r>
      <w:r w:rsidR="00B06E3C">
        <w:rPr>
          <w:rFonts w:ascii="Cambria" w:hAnsi="Cambria"/>
          <w:b/>
          <w:bCs/>
          <w:sz w:val="26"/>
          <w:szCs w:val="26"/>
          <w:lang w:val="sr-Cyrl-BA"/>
        </w:rPr>
        <w:t>И</w:t>
      </w:r>
    </w:p>
    <w:p w:rsidR="00E34B50" w:rsidRPr="00B06E3C" w:rsidRDefault="00E34B50" w:rsidP="00E34B50">
      <w:pPr>
        <w:ind w:firstLine="720"/>
        <w:jc w:val="center"/>
        <w:rPr>
          <w:rFonts w:ascii="Cambria" w:hAnsi="Cambria"/>
          <w:b/>
          <w:bCs/>
          <w:sz w:val="26"/>
          <w:szCs w:val="26"/>
          <w:lang w:val="sr-Cyrl-BA"/>
        </w:rPr>
      </w:pPr>
      <w:r>
        <w:rPr>
          <w:rFonts w:ascii="Cambria" w:hAnsi="Cambria"/>
          <w:b/>
          <w:bCs/>
          <w:sz w:val="26"/>
          <w:szCs w:val="26"/>
          <w:lang w:val="sr-Cyrl-BA"/>
        </w:rPr>
        <w:t xml:space="preserve">ОЗНАКЕ </w:t>
      </w:r>
      <w:r>
        <w:rPr>
          <w:rFonts w:ascii="Cambria" w:hAnsi="Cambria"/>
          <w:b/>
          <w:bCs/>
          <w:sz w:val="26"/>
          <w:szCs w:val="26"/>
        </w:rPr>
        <w:t>RS</w:t>
      </w:r>
      <w:r w:rsidR="00B06E3C">
        <w:rPr>
          <w:rFonts w:ascii="Cambria" w:hAnsi="Cambria"/>
          <w:b/>
          <w:bCs/>
          <w:sz w:val="26"/>
          <w:szCs w:val="26"/>
          <w:lang w:val="sr-Cyrl-BA"/>
        </w:rPr>
        <w:t>23</w:t>
      </w:r>
      <w:r>
        <w:rPr>
          <w:rFonts w:ascii="Cambria" w:hAnsi="Cambria"/>
          <w:b/>
          <w:bCs/>
          <w:sz w:val="26"/>
          <w:szCs w:val="26"/>
        </w:rPr>
        <w:t>-</w:t>
      </w:r>
      <w:r w:rsidR="00B06E3C">
        <w:rPr>
          <w:rFonts w:ascii="Cambria" w:hAnsi="Cambria"/>
          <w:b/>
          <w:bCs/>
          <w:sz w:val="26"/>
          <w:szCs w:val="26"/>
          <w:lang w:val="sr-Cyrl-BA"/>
        </w:rPr>
        <w:t>Т03</w:t>
      </w:r>
    </w:p>
    <w:p w:rsidR="00E34B50" w:rsidRDefault="00E34B50" w:rsidP="00E34B50">
      <w:pPr>
        <w:jc w:val="both"/>
        <w:rPr>
          <w:rFonts w:ascii="Calibri" w:hAnsi="Calibri" w:cs="Calibri"/>
          <w:lang w:val="sr-Latn-RS"/>
        </w:rPr>
      </w:pPr>
    </w:p>
    <w:p w:rsidR="00E34B50" w:rsidRDefault="00E34B50" w:rsidP="00E34B50">
      <w:pPr>
        <w:jc w:val="both"/>
        <w:rPr>
          <w:rFonts w:ascii="Calibri" w:hAnsi="Calibri" w:cs="Calibri"/>
          <w:lang w:val="sr-Latn-RS"/>
        </w:rPr>
      </w:pPr>
    </w:p>
    <w:p w:rsidR="00B06E3C" w:rsidRDefault="00E34B50" w:rsidP="00E34B50">
      <w:pPr>
        <w:jc w:val="both"/>
        <w:rPr>
          <w:rFonts w:asciiTheme="minorHAnsi" w:hAnsiTheme="minorHAnsi" w:cstheme="minorHAnsi"/>
          <w:lang w:val="sr-Cyrl-BA"/>
        </w:rPr>
      </w:pPr>
      <w:r w:rsidRPr="00EE00FB">
        <w:rPr>
          <w:rFonts w:asciiTheme="minorHAnsi" w:hAnsiTheme="minorHAnsi" w:cstheme="minorHAnsi"/>
          <w:lang w:val="sr-Cyrl-RS"/>
        </w:rPr>
        <w:t xml:space="preserve">Министарство финансија Републике Српске </w:t>
      </w:r>
      <w:r>
        <w:rPr>
          <w:rFonts w:asciiTheme="minorHAnsi" w:hAnsiTheme="minorHAnsi" w:cstheme="minorHAnsi"/>
          <w:lang w:val="sr-Cyrl-BA"/>
        </w:rPr>
        <w:t xml:space="preserve">извршило је данас плаћање </w:t>
      </w:r>
      <w:r w:rsidR="00B06E3C">
        <w:rPr>
          <w:rFonts w:asciiTheme="minorHAnsi" w:hAnsiTheme="minorHAnsi" w:cstheme="minorHAnsi"/>
          <w:lang w:val="sr-Cyrl-BA"/>
        </w:rPr>
        <w:t xml:space="preserve">по доспјелим трезорским записима Републике Српске, локалне ознаке </w:t>
      </w:r>
      <w:r w:rsidR="00B06E3C">
        <w:rPr>
          <w:rFonts w:asciiTheme="minorHAnsi" w:hAnsiTheme="minorHAnsi" w:cstheme="minorHAnsi"/>
        </w:rPr>
        <w:t xml:space="preserve">RS23-T03 </w:t>
      </w:r>
      <w:r w:rsidR="00B06E3C">
        <w:rPr>
          <w:rFonts w:asciiTheme="minorHAnsi" w:hAnsiTheme="minorHAnsi" w:cstheme="minorHAnsi"/>
          <w:lang w:val="sr-Cyrl-BA"/>
        </w:rPr>
        <w:t>у укупном износу 32,5 милиона КМ.</w:t>
      </w:r>
    </w:p>
    <w:p w:rsidR="00B06E3C" w:rsidRDefault="00B06E3C" w:rsidP="00E34B50">
      <w:pPr>
        <w:jc w:val="both"/>
        <w:rPr>
          <w:rFonts w:asciiTheme="minorHAnsi" w:hAnsiTheme="minorHAnsi" w:cstheme="minorHAnsi"/>
          <w:lang w:val="sr-Cyrl-BA"/>
        </w:rPr>
      </w:pPr>
    </w:p>
    <w:p w:rsidR="00E34B50" w:rsidRDefault="00B06E3C" w:rsidP="00E34B50">
      <w:pPr>
        <w:jc w:val="both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>Плаћање</w:t>
      </w:r>
      <w:r w:rsidR="00E34B50">
        <w:rPr>
          <w:rFonts w:asciiTheme="minorHAnsi" w:hAnsiTheme="minorHAnsi" w:cstheme="minorHAnsi"/>
          <w:lang w:val="sr-Cyrl-BA"/>
        </w:rPr>
        <w:t xml:space="preserve"> је извршено на рачуне власника, у складу са о</w:t>
      </w:r>
      <w:bookmarkStart w:id="0" w:name="_GoBack"/>
      <w:bookmarkEnd w:id="0"/>
      <w:r w:rsidR="00E34B50">
        <w:rPr>
          <w:rFonts w:asciiTheme="minorHAnsi" w:hAnsiTheme="minorHAnsi" w:cstheme="minorHAnsi"/>
          <w:lang w:val="sr-Cyrl-BA"/>
        </w:rPr>
        <w:t>брачуном Централног регистра хартија од вриједности Републике Српске.</w:t>
      </w:r>
    </w:p>
    <w:p w:rsidR="00E34B50" w:rsidRDefault="00E34B50" w:rsidP="00E34B50">
      <w:pPr>
        <w:jc w:val="both"/>
        <w:rPr>
          <w:rFonts w:ascii="Calibri" w:hAnsi="Calibri" w:cs="Calibri"/>
          <w:lang w:val="sr-Cyrl-CS"/>
        </w:rPr>
      </w:pPr>
    </w:p>
    <w:p w:rsidR="00E34B50" w:rsidRDefault="00E34B50" w:rsidP="00E34B50">
      <w:pPr>
        <w:jc w:val="right"/>
        <w:rPr>
          <w:rFonts w:ascii="Calibri" w:hAnsi="Calibri" w:cs="Calibri"/>
          <w:b/>
          <w:lang w:val="sr-Cyrl-CS"/>
        </w:rPr>
      </w:pPr>
    </w:p>
    <w:p w:rsidR="00E34B50" w:rsidRPr="00287B1D" w:rsidRDefault="00E34B50" w:rsidP="00E34B50">
      <w:pPr>
        <w:ind w:left="5760"/>
        <w:jc w:val="both"/>
        <w:rPr>
          <w:rFonts w:ascii="Calibri" w:hAnsi="Calibri"/>
          <w:b/>
          <w:lang w:val="sr-Cyrl-RS"/>
        </w:rPr>
      </w:pPr>
    </w:p>
    <w:p w:rsidR="00E34B50" w:rsidRPr="00287B1D" w:rsidRDefault="00E34B50" w:rsidP="00E34B50">
      <w:pPr>
        <w:ind w:left="5760"/>
        <w:jc w:val="both"/>
        <w:rPr>
          <w:rFonts w:ascii="Calibri" w:hAnsi="Calibri"/>
          <w:b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287B1D">
        <w:rPr>
          <w:rFonts w:ascii="Calibri" w:hAnsi="Calibri"/>
          <w:b/>
          <w:lang w:val="sr-Latn-CS"/>
        </w:rPr>
        <w:t xml:space="preserve">  </w:t>
      </w:r>
      <w:r w:rsidRPr="00287B1D">
        <w:rPr>
          <w:rFonts w:ascii="Calibri" w:hAnsi="Calibri"/>
          <w:b/>
          <w:lang w:val="sr-Cyrl-RS"/>
        </w:rPr>
        <w:t xml:space="preserve">    </w:t>
      </w:r>
      <w:r w:rsidRPr="00287B1D">
        <w:rPr>
          <w:rFonts w:ascii="Calibri" w:hAnsi="Calibri"/>
          <w:b/>
          <w:lang w:val="sr-Cyrl-CS"/>
        </w:rPr>
        <w:t>МИНИСТАРСТВО ФИНАНСИЈА</w:t>
      </w:r>
    </w:p>
    <w:p w:rsidR="00E34B50" w:rsidRPr="00287B1D" w:rsidRDefault="00E34B50" w:rsidP="00E34B50">
      <w:pPr>
        <w:ind w:left="5760"/>
        <w:jc w:val="both"/>
        <w:rPr>
          <w:rFonts w:ascii="Calibri" w:hAnsi="Calibri"/>
        </w:rPr>
      </w:pPr>
    </w:p>
    <w:p w:rsidR="00E34B50" w:rsidRPr="00287B1D" w:rsidRDefault="00E34B50" w:rsidP="00E34B50">
      <w:pPr>
        <w:ind w:left="187"/>
        <w:rPr>
          <w:rFonts w:ascii="Calibri" w:hAnsi="Calibri"/>
          <w:lang w:val="sr-Cyrl-CS"/>
        </w:rPr>
      </w:pPr>
    </w:p>
    <w:p w:rsidR="00E94F94" w:rsidRPr="00287B1D" w:rsidRDefault="00E94F94" w:rsidP="00E94F94">
      <w:pPr>
        <w:ind w:left="187"/>
        <w:rPr>
          <w:rFonts w:ascii="Calibri" w:hAnsi="Calibri"/>
          <w:lang w:val="sr-Cyrl-CS"/>
        </w:rPr>
      </w:pP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3B" w:rsidRDefault="0045093B">
      <w:r>
        <w:separator/>
      </w:r>
    </w:p>
  </w:endnote>
  <w:endnote w:type="continuationSeparator" w:id="0">
    <w:p w:rsidR="0045093B" w:rsidRDefault="0045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3B" w:rsidRDefault="0045093B">
      <w:r>
        <w:separator/>
      </w:r>
    </w:p>
  </w:footnote>
  <w:footnote w:type="continuationSeparator" w:id="0">
    <w:p w:rsidR="0045093B" w:rsidRDefault="0045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05611D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05611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2EFA1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05611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1D"/>
    <w:rsid w:val="00007558"/>
    <w:rsid w:val="00017406"/>
    <w:rsid w:val="000363A1"/>
    <w:rsid w:val="0005611D"/>
    <w:rsid w:val="00063D7B"/>
    <w:rsid w:val="000A53DD"/>
    <w:rsid w:val="000B3E06"/>
    <w:rsid w:val="000B596B"/>
    <w:rsid w:val="000D3A9A"/>
    <w:rsid w:val="000D6CDF"/>
    <w:rsid w:val="000F4A2E"/>
    <w:rsid w:val="000F614F"/>
    <w:rsid w:val="00110DE0"/>
    <w:rsid w:val="001213AE"/>
    <w:rsid w:val="001406EB"/>
    <w:rsid w:val="0014517D"/>
    <w:rsid w:val="00181E11"/>
    <w:rsid w:val="001A27EE"/>
    <w:rsid w:val="001B49F9"/>
    <w:rsid w:val="001D0E35"/>
    <w:rsid w:val="001D26E2"/>
    <w:rsid w:val="001D3419"/>
    <w:rsid w:val="0020312F"/>
    <w:rsid w:val="002071AF"/>
    <w:rsid w:val="00256BDD"/>
    <w:rsid w:val="00287B1D"/>
    <w:rsid w:val="0029102A"/>
    <w:rsid w:val="002B6ED8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5093B"/>
    <w:rsid w:val="00465F1B"/>
    <w:rsid w:val="00466C52"/>
    <w:rsid w:val="00467B4E"/>
    <w:rsid w:val="00474BD1"/>
    <w:rsid w:val="00497AF3"/>
    <w:rsid w:val="004A6A39"/>
    <w:rsid w:val="004D3FD6"/>
    <w:rsid w:val="004E2C1E"/>
    <w:rsid w:val="004F612D"/>
    <w:rsid w:val="005034C5"/>
    <w:rsid w:val="00517183"/>
    <w:rsid w:val="005212B1"/>
    <w:rsid w:val="00524A27"/>
    <w:rsid w:val="00596BA4"/>
    <w:rsid w:val="00597BE9"/>
    <w:rsid w:val="00674625"/>
    <w:rsid w:val="00677DF1"/>
    <w:rsid w:val="0069462B"/>
    <w:rsid w:val="006A6697"/>
    <w:rsid w:val="006C32EE"/>
    <w:rsid w:val="006D0B94"/>
    <w:rsid w:val="006E7C13"/>
    <w:rsid w:val="00721037"/>
    <w:rsid w:val="007450D7"/>
    <w:rsid w:val="007816A2"/>
    <w:rsid w:val="00796F88"/>
    <w:rsid w:val="007C75DE"/>
    <w:rsid w:val="008416F7"/>
    <w:rsid w:val="008456EB"/>
    <w:rsid w:val="008760CA"/>
    <w:rsid w:val="00897C47"/>
    <w:rsid w:val="008A2264"/>
    <w:rsid w:val="008A6B3D"/>
    <w:rsid w:val="008B0C95"/>
    <w:rsid w:val="008F2B98"/>
    <w:rsid w:val="00935B00"/>
    <w:rsid w:val="009C343E"/>
    <w:rsid w:val="009E17F5"/>
    <w:rsid w:val="00A039AB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B410A"/>
    <w:rsid w:val="00AD70A5"/>
    <w:rsid w:val="00AE0508"/>
    <w:rsid w:val="00B06E3C"/>
    <w:rsid w:val="00B62097"/>
    <w:rsid w:val="00B72B1E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2FD7"/>
    <w:rsid w:val="00C46DD9"/>
    <w:rsid w:val="00CA4C5D"/>
    <w:rsid w:val="00CA6C91"/>
    <w:rsid w:val="00CC06C1"/>
    <w:rsid w:val="00CD3991"/>
    <w:rsid w:val="00CD7470"/>
    <w:rsid w:val="00CF4FF8"/>
    <w:rsid w:val="00D123D7"/>
    <w:rsid w:val="00D24561"/>
    <w:rsid w:val="00D72D47"/>
    <w:rsid w:val="00D83789"/>
    <w:rsid w:val="00DB7450"/>
    <w:rsid w:val="00DC0074"/>
    <w:rsid w:val="00DF1973"/>
    <w:rsid w:val="00E13540"/>
    <w:rsid w:val="00E2227F"/>
    <w:rsid w:val="00E24615"/>
    <w:rsid w:val="00E2516B"/>
    <w:rsid w:val="00E34B50"/>
    <w:rsid w:val="00E41344"/>
    <w:rsid w:val="00E53524"/>
    <w:rsid w:val="00E61F3C"/>
    <w:rsid w:val="00E94F94"/>
    <w:rsid w:val="00F20C06"/>
    <w:rsid w:val="00F21729"/>
    <w:rsid w:val="00F473E3"/>
    <w:rsid w:val="00F83C6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0D202"/>
  <w15:chartTrackingRefBased/>
  <w15:docId w15:val="{1981C5E3-B265-46D6-BCBA-D35CC471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498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3</cp:revision>
  <cp:lastPrinted>2009-01-28T11:05:00Z</cp:lastPrinted>
  <dcterms:created xsi:type="dcterms:W3CDTF">2023-08-11T14:05:00Z</dcterms:created>
  <dcterms:modified xsi:type="dcterms:W3CDTF">2023-08-11T14:07:00Z</dcterms:modified>
</cp:coreProperties>
</file>